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surf-coast-profile"/>
    <w:p>
      <w:pPr>
        <w:pStyle w:val="Heading1"/>
      </w:pPr>
      <w:r>
        <w:t xml:space="preserve">Surf Coast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1,553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38,610          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Torquay - Jan Juc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21,071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1.1%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Surf Coast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3,170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617,930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855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299,680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195,705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173,590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$51,451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$2,171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21,375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2,066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1,914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1,892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1,782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126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1,082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4,207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4,281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1147 - Victorian Storms (commencing 25 August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1037 - Victorian Floods (commencing 6 October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569,369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41,522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20,000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2025-01-02T01:46:49Z</dcterms:created>
  <dcterms:modified xsi:type="dcterms:W3CDTF">2025-01-02T01:46:49Z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